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49D9" w14:textId="77777777" w:rsidR="00AD62C0" w:rsidRDefault="00AD62C0" w:rsidP="00AD62C0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北京大学</w:t>
      </w:r>
      <w:r>
        <w:rPr>
          <w:rFonts w:ascii="华文中宋" w:eastAsia="华文中宋"/>
          <w:b/>
          <w:sz w:val="48"/>
        </w:rPr>
        <w:t>社会学系</w:t>
      </w:r>
    </w:p>
    <w:p w14:paraId="0492F85B" w14:textId="77777777" w:rsidR="00AD62C0" w:rsidRDefault="00AD62C0" w:rsidP="00AD62C0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田字</w:t>
      </w:r>
      <w:proofErr w:type="gramStart"/>
      <w:r>
        <w:rPr>
          <w:rFonts w:ascii="华文中宋" w:eastAsia="华文中宋" w:hint="eastAsia"/>
          <w:b/>
          <w:sz w:val="48"/>
        </w:rPr>
        <w:t>格农村</w:t>
      </w:r>
      <w:proofErr w:type="gramEnd"/>
      <w:r>
        <w:rPr>
          <w:rFonts w:ascii="华文中宋" w:eastAsia="华文中宋"/>
          <w:b/>
          <w:sz w:val="48"/>
        </w:rPr>
        <w:t>问题研究项目资助计划</w:t>
      </w:r>
    </w:p>
    <w:p w14:paraId="154E6B77" w14:textId="77777777" w:rsidR="00AD62C0" w:rsidRDefault="00AD62C0" w:rsidP="00AD62C0">
      <w:pPr>
        <w:jc w:val="center"/>
      </w:pPr>
    </w:p>
    <w:p w14:paraId="7C7D74BE" w14:textId="77777777" w:rsidR="00AD62C0" w:rsidRDefault="00AD62C0" w:rsidP="00AD62C0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申    请    书</w:t>
      </w:r>
    </w:p>
    <w:p w14:paraId="73F485EC" w14:textId="77777777" w:rsidR="00AD62C0" w:rsidRDefault="00AD62C0" w:rsidP="00AD62C0">
      <w:pPr>
        <w:rPr>
          <w:rFonts w:eastAsia="黑体"/>
        </w:rPr>
      </w:pPr>
    </w:p>
    <w:p w14:paraId="06C293F7" w14:textId="77777777" w:rsidR="00AD62C0" w:rsidRDefault="00AD62C0" w:rsidP="00AD62C0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AD62C0" w14:paraId="4B6BC755" w14:textId="77777777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32D7D" w14:textId="77777777" w:rsidR="00AD62C0" w:rsidRPr="004E2162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选题</w:t>
            </w:r>
            <w:r>
              <w:rPr>
                <w:rFonts w:ascii="仿宋_GB2312" w:eastAsia="仿宋_GB2312"/>
                <w:sz w:val="32"/>
              </w:rPr>
              <w:t>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E50E8C" w14:textId="77777777"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D62C0" w14:paraId="62EC41B0" w14:textId="77777777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E3BF" w14:textId="77777777"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FD508" w14:textId="77777777"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D62C0" w14:paraId="6B74D6F5" w14:textId="77777777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E19B" w14:textId="77777777"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年级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BA84F" w14:textId="77777777"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D62C0" w14:paraId="6C65D8B1" w14:textId="77777777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7634C" w14:textId="77777777"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手机号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942D6" w14:textId="77777777" w:rsidR="00AD62C0" w:rsidRDefault="00AD62C0" w:rsidP="00E32CA7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AD62C0" w14:paraId="0E15FC61" w14:textId="77777777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6ED0C" w14:textId="77777777"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邮箱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0AAD1" w14:textId="77777777"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D62C0" w14:paraId="6A0917F7" w14:textId="77777777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D0A7" w14:textId="77777777"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导师姓名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49871" w14:textId="77777777"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D62C0" w14:paraId="54C8DE94" w14:textId="77777777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954AA" w14:textId="77777777"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填表日期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1FA38" w14:textId="77777777"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390FC25C" w14:textId="77777777" w:rsidR="00AD62C0" w:rsidRDefault="00AD62C0" w:rsidP="00AD62C0">
      <w:pPr>
        <w:jc w:val="center"/>
        <w:rPr>
          <w:rFonts w:eastAsia="仿宋_GB2312"/>
          <w:sz w:val="32"/>
        </w:rPr>
      </w:pPr>
    </w:p>
    <w:p w14:paraId="2CA02129" w14:textId="77777777" w:rsidR="00AD62C0" w:rsidRDefault="00AD62C0" w:rsidP="00AD62C0"/>
    <w:p w14:paraId="1624DE4A" w14:textId="77777777" w:rsidR="00AD62C0" w:rsidRDefault="00AD62C0" w:rsidP="00AD62C0">
      <w:pPr>
        <w:jc w:val="center"/>
      </w:pPr>
    </w:p>
    <w:p w14:paraId="1F707FCC" w14:textId="77777777" w:rsidR="00AD62C0" w:rsidRPr="00700D96" w:rsidRDefault="00AD62C0" w:rsidP="00AD62C0">
      <w:pPr>
        <w:jc w:val="center"/>
        <w:rPr>
          <w:rFonts w:ascii="仿宋_GB2312" w:eastAsia="仿宋_GB2312"/>
          <w:sz w:val="32"/>
        </w:rPr>
      </w:pPr>
      <w:r w:rsidRPr="00700D96">
        <w:rPr>
          <w:rFonts w:ascii="仿宋_GB2312" w:eastAsia="仿宋_GB2312" w:hint="eastAsia"/>
          <w:sz w:val="32"/>
        </w:rPr>
        <w:t>北京大学</w:t>
      </w:r>
      <w:r w:rsidRPr="00700D96">
        <w:rPr>
          <w:rFonts w:ascii="仿宋_GB2312" w:eastAsia="仿宋_GB2312"/>
          <w:sz w:val="32"/>
        </w:rPr>
        <w:t>社会学系科研办公室</w:t>
      </w:r>
      <w:r w:rsidRPr="00700D96">
        <w:rPr>
          <w:rFonts w:ascii="仿宋_GB2312" w:eastAsia="仿宋_GB2312" w:hint="eastAsia"/>
          <w:sz w:val="32"/>
        </w:rPr>
        <w:t>制</w:t>
      </w:r>
    </w:p>
    <w:p w14:paraId="39E37074" w14:textId="2CCC3C4A" w:rsidR="00AD62C0" w:rsidRPr="00700D96" w:rsidRDefault="00AD62C0" w:rsidP="00AD62C0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2</w:t>
      </w:r>
      <w:r w:rsidR="009E5FD2">
        <w:rPr>
          <w:rFonts w:ascii="仿宋_GB2312" w:eastAsia="仿宋_GB2312" w:hint="eastAsia"/>
          <w:sz w:val="32"/>
        </w:rPr>
        <w:t>5</w:t>
      </w:r>
      <w:r w:rsidRPr="00700D96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5</w:t>
      </w:r>
      <w:r w:rsidRPr="00700D96">
        <w:rPr>
          <w:rFonts w:ascii="仿宋_GB2312" w:eastAsia="仿宋_GB2312" w:hint="eastAsia"/>
          <w:sz w:val="32"/>
        </w:rPr>
        <w:t>月</w:t>
      </w:r>
    </w:p>
    <w:p w14:paraId="655DE695" w14:textId="77777777" w:rsidR="00AD62C0" w:rsidRPr="00700D96" w:rsidRDefault="00AD62C0" w:rsidP="00AD62C0">
      <w:pPr>
        <w:widowControl/>
        <w:jc w:val="left"/>
        <w:rPr>
          <w:rFonts w:ascii="仿宋_GB2312" w:eastAsia="仿宋_GB2312"/>
          <w:sz w:val="32"/>
        </w:rPr>
      </w:pPr>
      <w:r w:rsidRPr="00700D96">
        <w:rPr>
          <w:rFonts w:ascii="仿宋_GB2312" w:eastAsia="仿宋_GB2312"/>
          <w:sz w:val="32"/>
        </w:rPr>
        <w:br w:type="page"/>
      </w:r>
    </w:p>
    <w:p w14:paraId="5E63D72A" w14:textId="77777777" w:rsidR="00AD62C0" w:rsidRDefault="00AD62C0" w:rsidP="00AD62C0">
      <w:pPr>
        <w:spacing w:line="480" w:lineRule="auto"/>
        <w:rPr>
          <w:rFonts w:eastAsia="黑体"/>
          <w:sz w:val="32"/>
        </w:rPr>
      </w:pPr>
      <w:r w:rsidRPr="004E2162">
        <w:rPr>
          <w:rFonts w:eastAsia="黑体" w:hint="eastAsia"/>
          <w:sz w:val="32"/>
        </w:rPr>
        <w:lastRenderedPageBreak/>
        <w:t>一</w:t>
      </w:r>
      <w:r>
        <w:rPr>
          <w:rFonts w:eastAsia="黑体" w:hint="eastAsia"/>
          <w:sz w:val="32"/>
        </w:rPr>
        <w:t>、选题</w:t>
      </w:r>
      <w:r>
        <w:rPr>
          <w:rFonts w:eastAsia="黑体"/>
          <w:sz w:val="32"/>
        </w:rPr>
        <w:t>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D62C0" w14:paraId="3EA7EF28" w14:textId="77777777" w:rsidTr="00E32CA7">
        <w:trPr>
          <w:trHeight w:val="12749"/>
          <w:jc w:val="center"/>
        </w:trPr>
        <w:tc>
          <w:tcPr>
            <w:tcW w:w="9588" w:type="dxa"/>
          </w:tcPr>
          <w:p w14:paraId="37425BD2" w14:textId="77777777" w:rsidR="00AD62C0" w:rsidRDefault="00AD62C0" w:rsidP="00E32CA7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本表参照以下提纲撰写，要求逻辑清晰，主题突出，层次分明，内容翔实，排版清晰。（2</w:t>
            </w:r>
            <w:r>
              <w:rPr>
                <w:rFonts w:ascii="宋体"/>
                <w:b/>
                <w:szCs w:val="21"/>
              </w:rPr>
              <w:t>00</w:t>
            </w:r>
            <w:r>
              <w:rPr>
                <w:rFonts w:ascii="宋体" w:hint="eastAsia"/>
                <w:b/>
                <w:szCs w:val="21"/>
              </w:rPr>
              <w:t>0字</w:t>
            </w:r>
            <w:r>
              <w:rPr>
                <w:rFonts w:ascii="宋体"/>
                <w:b/>
                <w:szCs w:val="21"/>
              </w:rPr>
              <w:t>以内</w:t>
            </w:r>
            <w:r>
              <w:rPr>
                <w:rFonts w:ascii="宋体" w:hint="eastAsia"/>
                <w:b/>
                <w:szCs w:val="21"/>
              </w:rPr>
              <w:t>）</w:t>
            </w:r>
          </w:p>
          <w:p w14:paraId="07C960E8" w14:textId="77777777" w:rsidR="00AD62C0" w:rsidRDefault="00AD62C0" w:rsidP="00E32CA7">
            <w:pPr>
              <w:spacing w:beforeLines="50" w:before="156" w:line="400" w:lineRule="exact"/>
              <w:ind w:leftChars="182" w:left="2196" w:hangingChars="756" w:hanging="1814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[选题意义]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</w:p>
          <w:p w14:paraId="5397610C" w14:textId="77777777" w:rsidR="00AD62C0" w:rsidRDefault="00AD62C0" w:rsidP="00E32CA7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[文献综述]  </w:t>
            </w:r>
          </w:p>
          <w:p w14:paraId="7172EF1C" w14:textId="77777777" w:rsidR="00AD62C0" w:rsidRDefault="00AD62C0" w:rsidP="00E32CA7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[研究框架]  </w:t>
            </w:r>
          </w:p>
          <w:p w14:paraId="614BF8A2" w14:textId="77777777" w:rsidR="00AD62C0" w:rsidRDefault="00AD62C0" w:rsidP="00E32CA7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4.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[研究方法]  </w:t>
            </w:r>
          </w:p>
          <w:p w14:paraId="3A8E5B9C" w14:textId="77777777" w:rsidR="00AD62C0" w:rsidRDefault="00AD62C0" w:rsidP="00E32CA7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>[田野调查</w:t>
            </w:r>
            <w:r>
              <w:rPr>
                <w:rFonts w:ascii="宋体"/>
                <w:b/>
                <w:sz w:val="24"/>
                <w:szCs w:val="24"/>
              </w:rPr>
              <w:t>计划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</w:p>
          <w:p w14:paraId="025D33B6" w14:textId="77777777" w:rsidR="00AD62C0" w:rsidRPr="00210B46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14:paraId="4C957DE5" w14:textId="77777777" w:rsidR="00AD62C0" w:rsidRPr="00890195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14:paraId="1E0B9D8D" w14:textId="77777777" w:rsidR="00AD62C0" w:rsidRPr="00890195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14:paraId="4B8EAF91" w14:textId="77777777" w:rsidR="00AD62C0" w:rsidRPr="0056103B" w:rsidRDefault="00AD62C0" w:rsidP="00AD62C0"/>
    <w:p w14:paraId="3BF225F1" w14:textId="77777777" w:rsidR="00AD62C0" w:rsidRDefault="00AD62C0" w:rsidP="00AD62C0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二、已获得</w:t>
      </w:r>
      <w:r>
        <w:rPr>
          <w:rFonts w:eastAsia="黑体"/>
          <w:sz w:val="32"/>
        </w:rPr>
        <w:t>资助情况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D62C0" w14:paraId="2D508CEC" w14:textId="77777777" w:rsidTr="00E32CA7">
        <w:trPr>
          <w:trHeight w:val="6028"/>
          <w:jc w:val="center"/>
        </w:trPr>
        <w:tc>
          <w:tcPr>
            <w:tcW w:w="9588" w:type="dxa"/>
          </w:tcPr>
          <w:p w14:paraId="53A66757" w14:textId="77777777" w:rsidR="00AD62C0" w:rsidRPr="00F855B3" w:rsidRDefault="00AD62C0" w:rsidP="00E32CA7">
            <w:pPr>
              <w:spacing w:line="400" w:lineRule="exact"/>
              <w:ind w:firstLineChars="159" w:firstLine="335"/>
              <w:rPr>
                <w:rFonts w:ascii="宋体"/>
                <w:b/>
                <w:szCs w:val="21"/>
              </w:rPr>
            </w:pPr>
            <w:r w:rsidRPr="00F855B3">
              <w:rPr>
                <w:rFonts w:ascii="宋体" w:hint="eastAsia"/>
                <w:b/>
                <w:szCs w:val="21"/>
              </w:rPr>
              <w:t>是否同时参加其他学术竞赛、是否获得资助及资助金额</w:t>
            </w:r>
            <w:r>
              <w:rPr>
                <w:rFonts w:ascii="宋体" w:hint="eastAsia"/>
                <w:b/>
                <w:szCs w:val="21"/>
              </w:rPr>
              <w:t>？如有</w:t>
            </w:r>
            <w:r>
              <w:rPr>
                <w:rFonts w:ascii="宋体"/>
                <w:b/>
                <w:szCs w:val="21"/>
              </w:rPr>
              <w:t>，请写明所参加</w:t>
            </w:r>
            <w:r>
              <w:rPr>
                <w:rFonts w:ascii="宋体" w:hint="eastAsia"/>
                <w:b/>
                <w:szCs w:val="21"/>
              </w:rPr>
              <w:t>学术</w:t>
            </w:r>
            <w:r>
              <w:rPr>
                <w:rFonts w:ascii="宋体"/>
                <w:b/>
                <w:szCs w:val="21"/>
              </w:rPr>
              <w:t>竞赛、所获资助的详细情况。</w:t>
            </w:r>
            <w:r w:rsidRPr="00F855B3">
              <w:rPr>
                <w:rFonts w:ascii="宋体" w:hint="eastAsia"/>
                <w:b/>
                <w:szCs w:val="21"/>
              </w:rPr>
              <w:t xml:space="preserve"> </w:t>
            </w:r>
          </w:p>
          <w:p w14:paraId="31D757D0" w14:textId="77777777" w:rsidR="00AD62C0" w:rsidRPr="00210B46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14:paraId="063B02B8" w14:textId="77777777" w:rsidR="00AD62C0" w:rsidRPr="000169AB" w:rsidRDefault="00AD62C0" w:rsidP="00AD62C0">
      <w:pPr>
        <w:rPr>
          <w:rFonts w:eastAsia="黑体"/>
          <w:sz w:val="32"/>
        </w:rPr>
      </w:pPr>
    </w:p>
    <w:p w14:paraId="20E3FD2D" w14:textId="77777777" w:rsidR="00AD62C0" w:rsidRDefault="00AD62C0" w:rsidP="00AD62C0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三、经费概算</w:t>
      </w:r>
    </w:p>
    <w:tbl>
      <w:tblPr>
        <w:tblW w:w="94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576"/>
        <w:gridCol w:w="2013"/>
        <w:gridCol w:w="709"/>
        <w:gridCol w:w="1581"/>
        <w:gridCol w:w="2480"/>
      </w:tblGrid>
      <w:tr w:rsidR="00AD62C0" w14:paraId="632B235C" w14:textId="77777777" w:rsidTr="009E5FD2">
        <w:trPr>
          <w:cantSplit/>
          <w:trHeight w:val="607"/>
          <w:jc w:val="center"/>
        </w:trPr>
        <w:tc>
          <w:tcPr>
            <w:tcW w:w="1079" w:type="dxa"/>
            <w:vAlign w:val="center"/>
          </w:tcPr>
          <w:p w14:paraId="657460E4" w14:textId="77777777" w:rsidR="00AD62C0" w:rsidRPr="0019432E" w:rsidRDefault="00AD62C0" w:rsidP="00E32CA7">
            <w:pPr>
              <w:jc w:val="center"/>
              <w:rPr>
                <w:rFonts w:ascii="宋体"/>
                <w:b/>
                <w:bCs/>
              </w:rPr>
            </w:pPr>
            <w:r w:rsidRPr="0019432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B5F7D9" w14:textId="77777777" w:rsidR="00AD62C0" w:rsidRPr="00AD4180" w:rsidRDefault="00AD62C0" w:rsidP="00E32CA7">
            <w:pPr>
              <w:jc w:val="center"/>
              <w:rPr>
                <w:rFonts w:ascii="宋体"/>
              </w:rPr>
            </w:pPr>
            <w:r w:rsidRPr="00AD4180">
              <w:rPr>
                <w:rFonts w:ascii="宋体" w:hint="eastAsia"/>
              </w:rPr>
              <w:t>经费开支科目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BF224B0" w14:textId="77777777" w:rsidR="00AD62C0" w:rsidRPr="0019432E" w:rsidRDefault="00AD62C0" w:rsidP="00E32CA7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金额（单位</w:t>
            </w:r>
            <w:r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  <w:tc>
          <w:tcPr>
            <w:tcW w:w="709" w:type="dxa"/>
            <w:vAlign w:val="center"/>
          </w:tcPr>
          <w:p w14:paraId="03763A26" w14:textId="77777777" w:rsidR="00AD62C0" w:rsidRPr="00733CAE" w:rsidRDefault="00AD62C0" w:rsidP="00E32CA7">
            <w:pPr>
              <w:jc w:val="center"/>
              <w:rPr>
                <w:rFonts w:ascii="宋体"/>
                <w:b/>
                <w:bCs/>
              </w:rPr>
            </w:pPr>
            <w:r w:rsidRPr="00733CA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581" w:type="dxa"/>
            <w:vAlign w:val="center"/>
          </w:tcPr>
          <w:p w14:paraId="69A17ED9" w14:textId="77777777" w:rsidR="00AD62C0" w:rsidRPr="00AD4180" w:rsidRDefault="00AD62C0" w:rsidP="00E32CA7">
            <w:pPr>
              <w:jc w:val="center"/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经费开支科目</w:t>
            </w:r>
          </w:p>
        </w:tc>
        <w:tc>
          <w:tcPr>
            <w:tcW w:w="2480" w:type="dxa"/>
            <w:vAlign w:val="center"/>
          </w:tcPr>
          <w:p w14:paraId="738C29C3" w14:textId="77777777" w:rsidR="00AD62C0" w:rsidRPr="0019432E" w:rsidRDefault="00AD62C0" w:rsidP="00E32CA7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金额（单位</w:t>
            </w:r>
            <w:r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</w:tr>
      <w:tr w:rsidR="00AD62C0" w14:paraId="5E33F774" w14:textId="77777777" w:rsidTr="009E5FD2">
        <w:trPr>
          <w:cantSplit/>
          <w:trHeight w:val="607"/>
          <w:jc w:val="center"/>
        </w:trPr>
        <w:tc>
          <w:tcPr>
            <w:tcW w:w="1079" w:type="dxa"/>
            <w:vAlign w:val="center"/>
          </w:tcPr>
          <w:p w14:paraId="08F874A4" w14:textId="77777777" w:rsidR="00AD62C0" w:rsidRDefault="00AD62C0" w:rsidP="00E32C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9F607D" w14:textId="77777777" w:rsidR="00AD62C0" w:rsidRPr="00AD4180" w:rsidRDefault="00AD62C0" w:rsidP="00E32CA7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交通</w:t>
            </w:r>
            <w:r w:rsidRPr="00AD4180">
              <w:rPr>
                <w:rFonts w:ascii="宋体"/>
              </w:rPr>
              <w:t>费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3457BFF" w14:textId="77777777" w:rsidR="00AD62C0" w:rsidRPr="0019432E" w:rsidRDefault="00AD62C0" w:rsidP="00E32CA7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14:paraId="1BB29E49" w14:textId="77777777" w:rsidR="00AD62C0" w:rsidRPr="00733CAE" w:rsidRDefault="00AD62C0" w:rsidP="00E32CA7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5</w:t>
            </w:r>
          </w:p>
        </w:tc>
        <w:tc>
          <w:tcPr>
            <w:tcW w:w="1581" w:type="dxa"/>
            <w:vAlign w:val="center"/>
          </w:tcPr>
          <w:p w14:paraId="2E6F164A" w14:textId="77777777" w:rsidR="00AD62C0" w:rsidRPr="00AD4180" w:rsidRDefault="00AD62C0" w:rsidP="00E32CA7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14:paraId="76B6CF19" w14:textId="77777777" w:rsidR="00AD62C0" w:rsidRPr="0019432E" w:rsidRDefault="00AD62C0" w:rsidP="00E32CA7">
            <w:pPr>
              <w:rPr>
                <w:rFonts w:ascii="宋体"/>
              </w:rPr>
            </w:pPr>
          </w:p>
        </w:tc>
      </w:tr>
      <w:tr w:rsidR="00AD62C0" w14:paraId="2CB41009" w14:textId="77777777" w:rsidTr="009E5FD2">
        <w:trPr>
          <w:cantSplit/>
          <w:trHeight w:val="534"/>
          <w:jc w:val="center"/>
        </w:trPr>
        <w:tc>
          <w:tcPr>
            <w:tcW w:w="1079" w:type="dxa"/>
            <w:vAlign w:val="center"/>
          </w:tcPr>
          <w:p w14:paraId="0AA90345" w14:textId="77777777" w:rsidR="00AD62C0" w:rsidRDefault="00AD62C0" w:rsidP="00E32C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EF37A6" w14:textId="77777777" w:rsidR="00AD62C0" w:rsidRPr="00AD4180" w:rsidRDefault="00AD62C0" w:rsidP="00E32CA7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住宿费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4369D04" w14:textId="77777777" w:rsidR="00AD62C0" w:rsidRPr="0019432E" w:rsidRDefault="00AD62C0" w:rsidP="00E32CA7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14:paraId="7E3287C1" w14:textId="77777777" w:rsidR="00AD62C0" w:rsidRPr="00733CAE" w:rsidRDefault="00AD62C0" w:rsidP="00E32CA7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6</w:t>
            </w:r>
          </w:p>
        </w:tc>
        <w:tc>
          <w:tcPr>
            <w:tcW w:w="1581" w:type="dxa"/>
            <w:vAlign w:val="center"/>
          </w:tcPr>
          <w:p w14:paraId="738EE721" w14:textId="77777777" w:rsidR="00AD62C0" w:rsidRPr="00AD4180" w:rsidRDefault="00AD62C0" w:rsidP="00E32CA7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14:paraId="4C45CC1B" w14:textId="77777777" w:rsidR="00AD62C0" w:rsidRPr="0019432E" w:rsidRDefault="00AD62C0" w:rsidP="00E32CA7">
            <w:pPr>
              <w:rPr>
                <w:rFonts w:ascii="宋体"/>
              </w:rPr>
            </w:pPr>
          </w:p>
        </w:tc>
      </w:tr>
      <w:tr w:rsidR="00AD62C0" w14:paraId="046937B3" w14:textId="77777777" w:rsidTr="009E5FD2">
        <w:trPr>
          <w:cantSplit/>
          <w:trHeight w:val="618"/>
          <w:jc w:val="center"/>
        </w:trPr>
        <w:tc>
          <w:tcPr>
            <w:tcW w:w="1079" w:type="dxa"/>
            <w:vAlign w:val="center"/>
          </w:tcPr>
          <w:p w14:paraId="12D7F626" w14:textId="77777777" w:rsidR="00AD62C0" w:rsidRDefault="00AD62C0" w:rsidP="00E32C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0AD139" w14:textId="77777777" w:rsidR="00AD62C0" w:rsidRPr="00AD4180" w:rsidRDefault="00AD62C0" w:rsidP="00E32CA7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伙食费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4091AC5" w14:textId="77777777" w:rsidR="00AD62C0" w:rsidRPr="0019432E" w:rsidRDefault="00AD62C0" w:rsidP="00E32CA7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14:paraId="1C54F813" w14:textId="77777777" w:rsidR="00AD62C0" w:rsidRPr="00733CAE" w:rsidRDefault="00AD62C0" w:rsidP="00E32CA7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7</w:t>
            </w:r>
          </w:p>
        </w:tc>
        <w:tc>
          <w:tcPr>
            <w:tcW w:w="1581" w:type="dxa"/>
            <w:vAlign w:val="center"/>
          </w:tcPr>
          <w:p w14:paraId="02BDA8BA" w14:textId="77777777" w:rsidR="00AD62C0" w:rsidRPr="00AD4180" w:rsidRDefault="00AD62C0" w:rsidP="00E32CA7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14:paraId="40FEA769" w14:textId="77777777" w:rsidR="00AD62C0" w:rsidRPr="0019432E" w:rsidRDefault="00AD62C0" w:rsidP="00E32CA7">
            <w:pPr>
              <w:rPr>
                <w:rFonts w:ascii="宋体"/>
              </w:rPr>
            </w:pPr>
          </w:p>
        </w:tc>
      </w:tr>
      <w:tr w:rsidR="00AD62C0" w14:paraId="085BEF78" w14:textId="77777777" w:rsidTr="009E5FD2">
        <w:trPr>
          <w:cantSplit/>
          <w:trHeight w:val="534"/>
          <w:jc w:val="center"/>
        </w:trPr>
        <w:tc>
          <w:tcPr>
            <w:tcW w:w="1079" w:type="dxa"/>
            <w:vAlign w:val="center"/>
          </w:tcPr>
          <w:p w14:paraId="538A7C42" w14:textId="77777777" w:rsidR="00AD62C0" w:rsidRDefault="00AD62C0" w:rsidP="00E32C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CDCC98" w14:textId="77777777" w:rsidR="00AD62C0" w:rsidRPr="00AD4180" w:rsidRDefault="00AD62C0" w:rsidP="00E32CA7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印刷费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C2E83D0" w14:textId="77777777" w:rsidR="00AD62C0" w:rsidRPr="0019432E" w:rsidRDefault="00AD62C0" w:rsidP="00E32CA7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14:paraId="0F839CEF" w14:textId="77777777" w:rsidR="00AD62C0" w:rsidRPr="00733CAE" w:rsidRDefault="00AD62C0" w:rsidP="00E32CA7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8</w:t>
            </w:r>
          </w:p>
        </w:tc>
        <w:tc>
          <w:tcPr>
            <w:tcW w:w="1581" w:type="dxa"/>
            <w:vAlign w:val="center"/>
          </w:tcPr>
          <w:p w14:paraId="47282330" w14:textId="77777777" w:rsidR="00AD62C0" w:rsidRPr="00AD4180" w:rsidRDefault="00AD62C0" w:rsidP="00E32CA7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14:paraId="69DAC246" w14:textId="77777777" w:rsidR="00AD62C0" w:rsidRPr="0019432E" w:rsidRDefault="00AD62C0" w:rsidP="00E32CA7">
            <w:pPr>
              <w:rPr>
                <w:rFonts w:ascii="宋体"/>
              </w:rPr>
            </w:pPr>
          </w:p>
        </w:tc>
      </w:tr>
      <w:tr w:rsidR="00AD62C0" w14:paraId="24777BAA" w14:textId="77777777" w:rsidTr="009E5FD2">
        <w:trPr>
          <w:cantSplit/>
          <w:trHeight w:val="534"/>
          <w:jc w:val="center"/>
        </w:trPr>
        <w:tc>
          <w:tcPr>
            <w:tcW w:w="2655" w:type="dxa"/>
            <w:gridSpan w:val="2"/>
            <w:vAlign w:val="center"/>
          </w:tcPr>
          <w:p w14:paraId="49FE819F" w14:textId="77777777" w:rsidR="00AD62C0" w:rsidRPr="00AD4180" w:rsidRDefault="00AD62C0" w:rsidP="00E32CA7">
            <w:pPr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合计</w:t>
            </w:r>
            <w:r w:rsidRPr="00AD4180">
              <w:rPr>
                <w:rFonts w:ascii="宋体"/>
                <w:b/>
              </w:rPr>
              <w:t>（</w:t>
            </w:r>
            <w:r w:rsidRPr="00AD4180">
              <w:rPr>
                <w:rFonts w:ascii="宋体" w:hint="eastAsia"/>
                <w:b/>
              </w:rPr>
              <w:t>单位</w:t>
            </w:r>
            <w:r w:rsidRPr="00AD4180">
              <w:rPr>
                <w:rFonts w:ascii="宋体"/>
                <w:b/>
              </w:rPr>
              <w:t>：元）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43BF7EFD" w14:textId="77777777" w:rsidR="00AD62C0" w:rsidRPr="0019432E" w:rsidRDefault="00AD62C0" w:rsidP="00E32CA7">
            <w:pPr>
              <w:rPr>
                <w:rFonts w:ascii="宋体"/>
              </w:rPr>
            </w:pPr>
          </w:p>
        </w:tc>
      </w:tr>
    </w:tbl>
    <w:p w14:paraId="16CFF4BD" w14:textId="77777777" w:rsidR="00AD62C0" w:rsidRDefault="00AD62C0" w:rsidP="00AD62C0"/>
    <w:p w14:paraId="42ECB12E" w14:textId="77777777" w:rsidR="00AD62C0" w:rsidRDefault="00AD62C0" w:rsidP="00AD62C0"/>
    <w:p w14:paraId="0D56063C" w14:textId="77777777" w:rsidR="00AD62C0" w:rsidRDefault="00AD62C0" w:rsidP="00AD62C0"/>
    <w:p w14:paraId="3839DB14" w14:textId="77777777" w:rsidR="00AD62C0" w:rsidRPr="007520B5" w:rsidRDefault="00AD62C0" w:rsidP="00AD62C0"/>
    <w:p w14:paraId="1E965959" w14:textId="77777777" w:rsidR="00AD62C0" w:rsidRDefault="00AD62C0" w:rsidP="00AD62C0"/>
    <w:p w14:paraId="08EE5EF6" w14:textId="77777777" w:rsidR="00AD62C0" w:rsidRDefault="00AD62C0" w:rsidP="00AD62C0"/>
    <w:p w14:paraId="3BBDBC9D" w14:textId="77777777" w:rsidR="00AD62C0" w:rsidRDefault="00AD62C0" w:rsidP="00AD62C0"/>
    <w:p w14:paraId="78F9A42E" w14:textId="77777777" w:rsidR="00AD62C0" w:rsidRDefault="00AD62C0" w:rsidP="00AD62C0"/>
    <w:p w14:paraId="1C1C6E0D" w14:textId="77777777" w:rsidR="00AD62C0" w:rsidRDefault="00AD62C0" w:rsidP="00AD62C0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四、导师推荐</w:t>
      </w:r>
      <w:r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D62C0" w14:paraId="25FD944E" w14:textId="77777777" w:rsidTr="00E32CA7">
        <w:trPr>
          <w:trHeight w:val="4043"/>
          <w:jc w:val="center"/>
        </w:trPr>
        <w:tc>
          <w:tcPr>
            <w:tcW w:w="9588" w:type="dxa"/>
          </w:tcPr>
          <w:p w14:paraId="09B6AD96" w14:textId="77777777" w:rsidR="00AD62C0" w:rsidRDefault="00AD62C0" w:rsidP="00E32CA7">
            <w:pPr>
              <w:spacing w:line="400" w:lineRule="exact"/>
              <w:jc w:val="left"/>
            </w:pPr>
          </w:p>
          <w:p w14:paraId="402E0432" w14:textId="77777777" w:rsidR="00AD62C0" w:rsidRDefault="00AD62C0" w:rsidP="00E32CA7">
            <w:pPr>
              <w:spacing w:line="400" w:lineRule="exact"/>
              <w:jc w:val="left"/>
            </w:pPr>
          </w:p>
          <w:p w14:paraId="4063CE8D" w14:textId="77777777" w:rsidR="00AD62C0" w:rsidRDefault="00AD62C0" w:rsidP="00E32CA7">
            <w:pPr>
              <w:spacing w:line="400" w:lineRule="exact"/>
              <w:jc w:val="left"/>
            </w:pPr>
          </w:p>
          <w:p w14:paraId="4FF7CFA3" w14:textId="77777777" w:rsidR="00AD62C0" w:rsidRDefault="00AD62C0" w:rsidP="00E32CA7">
            <w:pPr>
              <w:spacing w:line="400" w:lineRule="exact"/>
              <w:jc w:val="left"/>
            </w:pPr>
          </w:p>
          <w:p w14:paraId="70E586F0" w14:textId="77777777" w:rsidR="00AD62C0" w:rsidRDefault="00AD62C0" w:rsidP="00E32CA7">
            <w:pPr>
              <w:spacing w:line="400" w:lineRule="exact"/>
              <w:jc w:val="left"/>
            </w:pPr>
          </w:p>
          <w:p w14:paraId="3076A684" w14:textId="77777777" w:rsidR="00AD62C0" w:rsidRDefault="00AD62C0" w:rsidP="00E32CA7">
            <w:pPr>
              <w:spacing w:line="400" w:lineRule="exact"/>
              <w:jc w:val="left"/>
            </w:pPr>
          </w:p>
          <w:p w14:paraId="52DEDD36" w14:textId="77777777" w:rsidR="00AD62C0" w:rsidRDefault="00AD62C0" w:rsidP="00E32CA7">
            <w:pPr>
              <w:spacing w:line="400" w:lineRule="exact"/>
              <w:jc w:val="left"/>
            </w:pPr>
          </w:p>
          <w:p w14:paraId="4AD9307E" w14:textId="77777777" w:rsidR="00AD62C0" w:rsidRDefault="00AD62C0" w:rsidP="00E32CA7">
            <w:pPr>
              <w:spacing w:line="400" w:lineRule="exact"/>
              <w:jc w:val="left"/>
            </w:pPr>
          </w:p>
          <w:p w14:paraId="09261D61" w14:textId="77777777" w:rsidR="00AD62C0" w:rsidRDefault="00AD62C0" w:rsidP="00E32CA7">
            <w:pPr>
              <w:spacing w:line="400" w:lineRule="exact"/>
              <w:jc w:val="left"/>
            </w:pPr>
          </w:p>
          <w:p w14:paraId="1641D048" w14:textId="77777777" w:rsidR="00AD62C0" w:rsidRDefault="00AD62C0" w:rsidP="00E32CA7">
            <w:pPr>
              <w:spacing w:line="400" w:lineRule="exact"/>
              <w:jc w:val="left"/>
            </w:pPr>
          </w:p>
          <w:p w14:paraId="75E01CEA" w14:textId="77777777" w:rsidR="00AD62C0" w:rsidRDefault="00AD62C0" w:rsidP="00E32CA7">
            <w:pPr>
              <w:spacing w:line="400" w:lineRule="exact"/>
              <w:jc w:val="left"/>
            </w:pPr>
          </w:p>
          <w:p w14:paraId="31C23724" w14:textId="77777777" w:rsidR="00AD62C0" w:rsidRDefault="00AD62C0" w:rsidP="00E32CA7">
            <w:pPr>
              <w:spacing w:line="400" w:lineRule="exact"/>
              <w:jc w:val="left"/>
            </w:pPr>
          </w:p>
          <w:p w14:paraId="02CA3CEB" w14:textId="77777777" w:rsidR="00AD62C0" w:rsidRDefault="00AD62C0" w:rsidP="00E32CA7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导师签字：</w:t>
            </w:r>
          </w:p>
          <w:p w14:paraId="238FB8DF" w14:textId="77777777" w:rsidR="00AD62C0" w:rsidRPr="00F855B3" w:rsidRDefault="00AD62C0" w:rsidP="00E32CA7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5BB41103" w14:textId="77777777" w:rsidR="00AD62C0" w:rsidRPr="00F323C1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14:paraId="0C2F439D" w14:textId="77777777" w:rsidR="00AD62C0" w:rsidRPr="0056103B" w:rsidRDefault="00AD62C0" w:rsidP="00AD62C0"/>
    <w:p w14:paraId="0C419842" w14:textId="77777777" w:rsidR="00AD62C0" w:rsidRPr="00F855B3" w:rsidRDefault="00AD62C0" w:rsidP="00AD62C0"/>
    <w:p w14:paraId="4B7AD49F" w14:textId="77777777" w:rsidR="00AD62C0" w:rsidRDefault="00AD62C0" w:rsidP="00AD62C0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>
        <w:rPr>
          <w:rFonts w:eastAsia="黑体"/>
          <w:sz w:val="32"/>
        </w:rPr>
        <w:t>、</w:t>
      </w:r>
      <w:r w:rsidRPr="00486FF8">
        <w:rPr>
          <w:rFonts w:eastAsia="黑体" w:hint="eastAsia"/>
          <w:sz w:val="32"/>
        </w:rPr>
        <w:t>社会学系教学委员会</w:t>
      </w:r>
      <w:r>
        <w:rPr>
          <w:rFonts w:eastAsia="黑体" w:hint="eastAsia"/>
          <w:sz w:val="32"/>
        </w:rPr>
        <w:t>审批</w:t>
      </w:r>
      <w:r w:rsidRPr="00486FF8"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D62C0" w14:paraId="13382252" w14:textId="77777777" w:rsidTr="00E32CA7">
        <w:trPr>
          <w:trHeight w:val="4043"/>
          <w:jc w:val="center"/>
        </w:trPr>
        <w:tc>
          <w:tcPr>
            <w:tcW w:w="9588" w:type="dxa"/>
          </w:tcPr>
          <w:p w14:paraId="423BBDE4" w14:textId="77777777" w:rsidR="00AD62C0" w:rsidRPr="00B35A8D" w:rsidRDefault="00AD62C0" w:rsidP="00E32CA7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  <w:r w:rsidRPr="00B35A8D">
              <w:rPr>
                <w:rFonts w:ascii="宋体" w:hint="eastAsia"/>
                <w:b/>
                <w:szCs w:val="21"/>
              </w:rPr>
              <w:t>请写明</w:t>
            </w:r>
            <w:r w:rsidRPr="00B35A8D">
              <w:rPr>
                <w:rFonts w:ascii="宋体"/>
                <w:b/>
                <w:szCs w:val="21"/>
              </w:rPr>
              <w:t>是否同意资助。</w:t>
            </w:r>
          </w:p>
          <w:p w14:paraId="08F09D69" w14:textId="77777777" w:rsidR="00AD62C0" w:rsidRPr="00B35A8D" w:rsidRDefault="00AD62C0" w:rsidP="00E32CA7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</w:p>
          <w:p w14:paraId="11D386DC" w14:textId="77777777" w:rsidR="00AD62C0" w:rsidRDefault="00AD62C0" w:rsidP="00E32CA7">
            <w:pPr>
              <w:spacing w:line="400" w:lineRule="exact"/>
              <w:jc w:val="left"/>
            </w:pPr>
          </w:p>
          <w:p w14:paraId="7AE964DC" w14:textId="77777777" w:rsidR="00AD62C0" w:rsidRPr="00B8655F" w:rsidRDefault="00AD62C0" w:rsidP="00E32CA7">
            <w:pPr>
              <w:spacing w:line="400" w:lineRule="exact"/>
              <w:jc w:val="left"/>
            </w:pPr>
          </w:p>
          <w:p w14:paraId="66CF3BF0" w14:textId="77777777" w:rsidR="00AD62C0" w:rsidRDefault="00AD62C0" w:rsidP="00E32CA7">
            <w:pPr>
              <w:spacing w:line="400" w:lineRule="exact"/>
              <w:jc w:val="left"/>
            </w:pPr>
          </w:p>
          <w:p w14:paraId="373B554F" w14:textId="77777777" w:rsidR="00AD62C0" w:rsidRPr="00486FF8" w:rsidRDefault="00AD62C0" w:rsidP="00E32CA7">
            <w:pPr>
              <w:spacing w:line="400" w:lineRule="exact"/>
              <w:jc w:val="left"/>
            </w:pPr>
          </w:p>
          <w:p w14:paraId="7A44797C" w14:textId="77777777" w:rsidR="00AD62C0" w:rsidRDefault="00AD62C0" w:rsidP="00E32CA7">
            <w:pPr>
              <w:spacing w:line="400" w:lineRule="exact"/>
              <w:jc w:val="left"/>
            </w:pPr>
          </w:p>
          <w:p w14:paraId="2FF57652" w14:textId="77777777" w:rsidR="00AD62C0" w:rsidRDefault="00AD62C0" w:rsidP="00E32CA7">
            <w:pPr>
              <w:spacing w:line="400" w:lineRule="exact"/>
              <w:jc w:val="left"/>
            </w:pPr>
          </w:p>
          <w:p w14:paraId="76C8ED65" w14:textId="77777777" w:rsidR="00AD62C0" w:rsidRDefault="00AD62C0" w:rsidP="00E32CA7">
            <w:pPr>
              <w:spacing w:line="400" w:lineRule="exact"/>
              <w:jc w:val="left"/>
            </w:pPr>
          </w:p>
          <w:p w14:paraId="15483215" w14:textId="77777777" w:rsidR="00AD62C0" w:rsidRDefault="00AD62C0" w:rsidP="00E32CA7">
            <w:pPr>
              <w:spacing w:line="400" w:lineRule="exact"/>
              <w:jc w:val="left"/>
            </w:pPr>
          </w:p>
          <w:p w14:paraId="0DB602CF" w14:textId="77777777" w:rsidR="00AD62C0" w:rsidRDefault="00AD62C0" w:rsidP="00E32CA7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负责人签字：</w:t>
            </w:r>
          </w:p>
          <w:p w14:paraId="1A967500" w14:textId="77777777" w:rsidR="00AD62C0" w:rsidRPr="00F855B3" w:rsidRDefault="00AD62C0" w:rsidP="00E32CA7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19134483" w14:textId="77777777" w:rsidR="00AD62C0" w:rsidRPr="00F323C1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14:paraId="6B895743" w14:textId="77777777" w:rsidR="008732E1" w:rsidRDefault="008732E1"/>
    <w:sectPr w:rsidR="0087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43BA" w14:textId="77777777" w:rsidR="00FF224F" w:rsidRDefault="00FF224F" w:rsidP="00AD62C0">
      <w:r>
        <w:separator/>
      </w:r>
    </w:p>
  </w:endnote>
  <w:endnote w:type="continuationSeparator" w:id="0">
    <w:p w14:paraId="3B116E6D" w14:textId="77777777" w:rsidR="00FF224F" w:rsidRDefault="00FF224F" w:rsidP="00AD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158B" w14:textId="77777777" w:rsidR="00FF224F" w:rsidRDefault="00FF224F" w:rsidP="00AD62C0">
      <w:r>
        <w:separator/>
      </w:r>
    </w:p>
  </w:footnote>
  <w:footnote w:type="continuationSeparator" w:id="0">
    <w:p w14:paraId="77FDCD96" w14:textId="77777777" w:rsidR="00FF224F" w:rsidRDefault="00FF224F" w:rsidP="00AD6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29"/>
    <w:rsid w:val="00001F6B"/>
    <w:rsid w:val="000A7C3A"/>
    <w:rsid w:val="005F0D07"/>
    <w:rsid w:val="00717E1C"/>
    <w:rsid w:val="008732E1"/>
    <w:rsid w:val="008C2329"/>
    <w:rsid w:val="009E5FD2"/>
    <w:rsid w:val="00AD62C0"/>
    <w:rsid w:val="00ED72B2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3406"/>
  <w15:chartTrackingRefBased/>
  <w15:docId w15:val="{BE10F081-C77D-4CBD-BE85-966570E0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2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2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5</cp:revision>
  <dcterms:created xsi:type="dcterms:W3CDTF">2023-12-12T08:36:00Z</dcterms:created>
  <dcterms:modified xsi:type="dcterms:W3CDTF">2025-05-09T00:40:00Z</dcterms:modified>
</cp:coreProperties>
</file>